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1BD71" w14:textId="00880A26" w:rsidR="00930C6A" w:rsidRPr="00EC0673" w:rsidRDefault="00046DC4" w:rsidP="00EC0673">
      <w:pPr>
        <w:spacing w:before="120"/>
        <w:jc w:val="center"/>
        <w:rPr>
          <w:rFonts w:asciiTheme="majorHAnsi" w:hAnsiTheme="majorHAnsi" w:cstheme="majorHAnsi"/>
          <w:b/>
          <w:sz w:val="36"/>
        </w:rPr>
      </w:pPr>
      <w:r>
        <w:rPr>
          <w:rFonts w:asciiTheme="majorHAnsi" w:hAnsiTheme="majorHAnsi" w:cstheme="majorHAnsi"/>
          <w:b/>
          <w:sz w:val="36"/>
        </w:rPr>
        <w:t>ÖH Magazin</w:t>
      </w:r>
      <w:r w:rsidR="00694356">
        <w:rPr>
          <w:rFonts w:asciiTheme="majorHAnsi" w:hAnsiTheme="majorHAnsi" w:cstheme="majorHAnsi"/>
          <w:b/>
          <w:sz w:val="36"/>
        </w:rPr>
        <w:t xml:space="preserve"> Artikelvorgabe WS23/24</w:t>
      </w:r>
    </w:p>
    <w:p w14:paraId="4F4D6740" w14:textId="66A95120" w:rsidR="00B32A6F" w:rsidRPr="000C326A" w:rsidRDefault="00B32A6F" w:rsidP="00B32A6F">
      <w:pPr>
        <w:rPr>
          <w:color w:val="FF0000"/>
        </w:rPr>
      </w:pPr>
      <w:r w:rsidRPr="009F769E">
        <w:t>Voraussetzung für den Abdruck eines Artikels ist die Angabe des Vor- und Nachnamens des</w:t>
      </w:r>
      <w:r w:rsidR="000C326A">
        <w:t>*</w:t>
      </w:r>
      <w:r w:rsidRPr="009F769E">
        <w:t xml:space="preserve">der Autor*in </w:t>
      </w:r>
      <w:r w:rsidR="006E0191">
        <w:t>sowie die Einhaltung</w:t>
      </w:r>
      <w:r w:rsidR="00793439">
        <w:t xml:space="preserve"> der </w:t>
      </w:r>
      <w:r w:rsidR="000B7BAC">
        <w:t>nachfolgenden Punkte</w:t>
      </w:r>
      <w:r w:rsidR="000B7BAC" w:rsidRPr="000C326A">
        <w:rPr>
          <w:color w:val="FF0000"/>
        </w:rPr>
        <w:t>.</w:t>
      </w:r>
      <w:r w:rsidR="000C326A" w:rsidRPr="000C326A">
        <w:rPr>
          <w:color w:val="FF0000"/>
        </w:rPr>
        <w:t xml:space="preserve"> Auf der nächsten Seite bitte Daten einfügen!</w:t>
      </w:r>
      <w:r w:rsidR="00DF5C29">
        <w:rPr>
          <w:color w:val="FF0000"/>
        </w:rPr>
        <w:t xml:space="preserve"> </w:t>
      </w:r>
      <w:r w:rsidR="00694356" w:rsidRPr="00694356">
        <w:rPr>
          <w:b/>
          <w:bCs/>
          <w:color w:val="FF0000"/>
        </w:rPr>
        <w:t>DEADLINE</w:t>
      </w:r>
      <w:r w:rsidR="00694356">
        <w:rPr>
          <w:color w:val="FF0000"/>
        </w:rPr>
        <w:t xml:space="preserve"> anfragen und einhalten!!! </w:t>
      </w:r>
      <w:r w:rsidR="00DF5C29">
        <w:rPr>
          <w:color w:val="FF0000"/>
        </w:rPr>
        <w:t>(a</w:t>
      </w:r>
      <w:r w:rsidR="00F20DEA">
        <w:rPr>
          <w:color w:val="FF0000"/>
        </w:rPr>
        <w:t>ls Word a</w:t>
      </w:r>
      <w:r w:rsidR="00DF5C29">
        <w:rPr>
          <w:color w:val="FF0000"/>
        </w:rPr>
        <w:t xml:space="preserve">n </w:t>
      </w:r>
      <w:hyperlink r:id="rId8" w:history="1">
        <w:r w:rsidR="00DF5C29" w:rsidRPr="008F3B39">
          <w:rPr>
            <w:rStyle w:val="Hyperlink"/>
          </w:rPr>
          <w:t>presse@oehboku.at</w:t>
        </w:r>
      </w:hyperlink>
      <w:r w:rsidR="00DF5C29">
        <w:rPr>
          <w:color w:val="FF0000"/>
        </w:rPr>
        <w:t xml:space="preserve"> schicken))</w:t>
      </w:r>
    </w:p>
    <w:p w14:paraId="677EDBDD" w14:textId="77777777" w:rsidR="00B32A6F" w:rsidRPr="006022B2" w:rsidRDefault="006022B2" w:rsidP="006022B2">
      <w:pPr>
        <w:pStyle w:val="berschrift1"/>
        <w:numPr>
          <w:ilvl w:val="0"/>
          <w:numId w:val="8"/>
        </w:numPr>
        <w:rPr>
          <w:color w:val="FFFFFF" w:themeColor="background1"/>
        </w:rPr>
      </w:pPr>
      <w:r w:rsidRPr="006022B2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3EFB4A4" wp14:editId="4DF1DBD5">
                <wp:simplePos x="0" y="0"/>
                <wp:positionH relativeFrom="column">
                  <wp:posOffset>-1195070</wp:posOffset>
                </wp:positionH>
                <wp:positionV relativeFrom="paragraph">
                  <wp:posOffset>60325</wp:posOffset>
                </wp:positionV>
                <wp:extent cx="8410575" cy="266700"/>
                <wp:effectExtent l="0" t="0" r="9525" b="0"/>
                <wp:wrapNone/>
                <wp:docPr id="4" name="Rechtec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10575" cy="2667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A5A7B0" id="Rechteck 4" o:spid="_x0000_s1026" style="position:absolute;margin-left:-94.1pt;margin-top:4.75pt;width:662.25pt;height:21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" fillcolor="#2f5496 [2404]" stroked="f" strokeweight="1pt"/>
            </w:pict>
          </mc:Fallback>
        </mc:AlternateContent>
      </w:r>
      <w:r w:rsidR="00B32A6F" w:rsidRPr="006022B2">
        <w:rPr>
          <w:color w:val="FFFFFF" w:themeColor="background1"/>
        </w:rPr>
        <w:t>Gendern</w:t>
      </w:r>
      <w:r w:rsidR="001C4C0F" w:rsidRPr="006022B2">
        <w:rPr>
          <w:color w:val="FFFFFF" w:themeColor="background1"/>
        </w:rPr>
        <w:t>!</w:t>
      </w:r>
    </w:p>
    <w:p w14:paraId="08C5906B" w14:textId="77777777" w:rsidR="00B32A6F" w:rsidRDefault="00793439" w:rsidP="00241C61">
      <w:pPr>
        <w:spacing w:after="0"/>
        <w:jc w:val="both"/>
      </w:pPr>
      <w:r>
        <w:t xml:space="preserve">Wir verwenden ausschließlich das </w:t>
      </w:r>
      <w:r w:rsidRPr="00793439">
        <w:rPr>
          <w:b/>
        </w:rPr>
        <w:t>Gendersternchen *</w:t>
      </w:r>
      <w:r>
        <w:t>, welche eine gendergerechte Sprache ermöglichen soll. Das Sternchen läss</w:t>
      </w:r>
      <w:r w:rsidR="00B32A6F">
        <w:t xml:space="preserve">t Platz für </w:t>
      </w:r>
      <w:r>
        <w:t>nicht-binäre Geschlechtsidentitäten</w:t>
      </w:r>
      <w:r w:rsidR="00B32A6F">
        <w:t xml:space="preserve"> und </w:t>
      </w:r>
      <w:r>
        <w:t>wird statt dem „Binnen-I“ angewendet.</w:t>
      </w:r>
    </w:p>
    <w:p w14:paraId="1E421843" w14:textId="77777777" w:rsidR="00793439" w:rsidRPr="005B6A7C" w:rsidRDefault="00793439" w:rsidP="00241C61">
      <w:pPr>
        <w:spacing w:after="0"/>
        <w:rPr>
          <w:b/>
          <w:i/>
        </w:rPr>
      </w:pPr>
      <w:r w:rsidRPr="005B6A7C">
        <w:rPr>
          <w:b/>
          <w:i/>
        </w:rPr>
        <w:t xml:space="preserve">Bsp.: </w:t>
      </w:r>
    </w:p>
    <w:p w14:paraId="68A98F70" w14:textId="77777777" w:rsidR="00B32A6F" w:rsidRPr="00F024B2" w:rsidRDefault="00B32A6F" w:rsidP="00241C61">
      <w:pPr>
        <w:spacing w:after="0"/>
        <w:rPr>
          <w:i/>
        </w:rPr>
      </w:pPr>
      <w:r w:rsidRPr="00F024B2">
        <w:rPr>
          <w:i/>
        </w:rPr>
        <w:t>„</w:t>
      </w:r>
      <w:r w:rsidRPr="00793439">
        <w:rPr>
          <w:i/>
        </w:rPr>
        <w:t>Die Mitarbeiter*innen</w:t>
      </w:r>
      <w:r w:rsidRPr="00F024B2">
        <w:rPr>
          <w:i/>
        </w:rPr>
        <w:t xml:space="preserve"> </w:t>
      </w:r>
      <w:r w:rsidR="00793439">
        <w:rPr>
          <w:i/>
        </w:rPr>
        <w:t>an</w:t>
      </w:r>
      <w:r w:rsidRPr="00F024B2">
        <w:rPr>
          <w:i/>
        </w:rPr>
        <w:t xml:space="preserve"> der BOKU“</w:t>
      </w:r>
    </w:p>
    <w:p w14:paraId="4BF0B85E" w14:textId="77777777" w:rsidR="00B32A6F" w:rsidRPr="00F024B2" w:rsidRDefault="00B32A6F" w:rsidP="00241C61">
      <w:pPr>
        <w:spacing w:after="0"/>
        <w:rPr>
          <w:i/>
        </w:rPr>
      </w:pPr>
      <w:r w:rsidRPr="00F024B2">
        <w:rPr>
          <w:i/>
        </w:rPr>
        <w:t>„</w:t>
      </w:r>
      <w:r w:rsidR="00793439">
        <w:rPr>
          <w:i/>
        </w:rPr>
        <w:t>jede*r Leser*in“</w:t>
      </w:r>
    </w:p>
    <w:p w14:paraId="6CDDD193" w14:textId="77777777" w:rsidR="00B32A6F" w:rsidRDefault="00793439" w:rsidP="00241C61">
      <w:pPr>
        <w:spacing w:after="0"/>
        <w:jc w:val="both"/>
      </w:pPr>
      <w:r>
        <w:t>Bei</w:t>
      </w:r>
      <w:r w:rsidR="00B32A6F">
        <w:t xml:space="preserve"> passenden Bezeichnungen </w:t>
      </w:r>
      <w:r>
        <w:t xml:space="preserve">sind </w:t>
      </w:r>
      <w:r w:rsidR="00B32A6F">
        <w:t xml:space="preserve">auch alternative Umschreibungen </w:t>
      </w:r>
      <w:r>
        <w:t>möglich:</w:t>
      </w:r>
    </w:p>
    <w:p w14:paraId="14BDF608" w14:textId="089A19D0" w:rsidR="00B32A6F" w:rsidRDefault="00B32A6F" w:rsidP="00241C61">
      <w:pPr>
        <w:spacing w:after="0"/>
      </w:pPr>
      <w:r w:rsidRPr="00793439">
        <w:t>„Die Studierenden der</w:t>
      </w:r>
      <w:r>
        <w:t xml:space="preserve"> Universität</w:t>
      </w:r>
    </w:p>
    <w:p w14:paraId="56944DAC" w14:textId="77777777" w:rsidR="00B32A6F" w:rsidRDefault="006022B2" w:rsidP="00241C61">
      <w:pPr>
        <w:spacing w:after="0"/>
      </w:pPr>
      <w:r w:rsidRPr="006022B2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28B55B7" wp14:editId="4664376E">
                <wp:simplePos x="0" y="0"/>
                <wp:positionH relativeFrom="page">
                  <wp:posOffset>0</wp:posOffset>
                </wp:positionH>
                <wp:positionV relativeFrom="paragraph">
                  <wp:posOffset>286385</wp:posOffset>
                </wp:positionV>
                <wp:extent cx="8410575" cy="266700"/>
                <wp:effectExtent l="0" t="0" r="9525" b="0"/>
                <wp:wrapNone/>
                <wp:docPr id="5" name="Rechtec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10575" cy="2667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AC5ADA" id="Rechteck 5" o:spid="_x0000_s1026" style="position:absolute;margin-left:0;margin-top:22.55pt;width:662.25pt;height:21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" fillcolor="#2f5496 [2404]" stroked="f" strokeweight="1pt">
                <w10:wrap anchorx="page"/>
              </v:rect>
            </w:pict>
          </mc:Fallback>
        </mc:AlternateContent>
      </w:r>
      <w:r w:rsidR="00B32A6F">
        <w:t>„</w:t>
      </w:r>
      <w:r w:rsidR="00793439">
        <w:t>Die Mitglieder im Senat</w:t>
      </w:r>
      <w:r w:rsidR="00B32A6F">
        <w:t>“</w:t>
      </w:r>
    </w:p>
    <w:p w14:paraId="1274A53D" w14:textId="77777777" w:rsidR="00B32A6F" w:rsidRPr="006022B2" w:rsidRDefault="00B32A6F" w:rsidP="006022B2">
      <w:pPr>
        <w:pStyle w:val="berschrift1"/>
        <w:numPr>
          <w:ilvl w:val="0"/>
          <w:numId w:val="8"/>
        </w:numPr>
        <w:rPr>
          <w:color w:val="FFFFFF" w:themeColor="background1"/>
        </w:rPr>
      </w:pPr>
      <w:r w:rsidRPr="006022B2">
        <w:rPr>
          <w:color w:val="FFFFFF" w:themeColor="background1"/>
        </w:rPr>
        <w:t>Zeichenangaben</w:t>
      </w:r>
      <w:r w:rsidR="001C4C0F" w:rsidRPr="006022B2">
        <w:rPr>
          <w:color w:val="FFFFFF" w:themeColor="background1"/>
        </w:rPr>
        <w:t xml:space="preserve"> beachten</w:t>
      </w:r>
    </w:p>
    <w:p w14:paraId="1FF3E243" w14:textId="77777777" w:rsidR="00B32A6F" w:rsidRDefault="00B92D4B" w:rsidP="00B32A6F">
      <w:pPr>
        <w:pStyle w:val="Listenabsatz"/>
        <w:numPr>
          <w:ilvl w:val="0"/>
          <w:numId w:val="2"/>
        </w:numPr>
        <w:tabs>
          <w:tab w:val="left" w:pos="4253"/>
        </w:tabs>
      </w:pPr>
      <w:r>
        <w:t>Überschrift</w:t>
      </w:r>
      <w:r w:rsidR="00B32A6F">
        <w:t>:</w:t>
      </w:r>
      <w:r w:rsidR="00B32A6F">
        <w:tab/>
        <w:t xml:space="preserve">max. </w:t>
      </w:r>
      <w:r>
        <w:t>6</w:t>
      </w:r>
      <w:r w:rsidR="00B32A6F">
        <w:t>0 Zeichen</w:t>
      </w:r>
      <w:r w:rsidR="00814DFB">
        <w:t xml:space="preserve"> (inkl. Leerzeichen)</w:t>
      </w:r>
    </w:p>
    <w:p w14:paraId="6A3BFAA8" w14:textId="77777777" w:rsidR="006E0191" w:rsidRDefault="00B32A6F" w:rsidP="00257B14">
      <w:pPr>
        <w:pStyle w:val="Listenabsatz"/>
        <w:numPr>
          <w:ilvl w:val="0"/>
          <w:numId w:val="2"/>
        </w:numPr>
        <w:tabs>
          <w:tab w:val="left" w:pos="4253"/>
        </w:tabs>
        <w:spacing w:after="0"/>
      </w:pPr>
      <w:r>
        <w:t>Teaser</w:t>
      </w:r>
      <w:r w:rsidR="00B92D4B">
        <w:t>/Einleitungstext</w:t>
      </w:r>
      <w:r>
        <w:t>:</w:t>
      </w:r>
      <w:r>
        <w:tab/>
        <w:t>max. 2</w:t>
      </w:r>
      <w:r w:rsidR="00B92D4B">
        <w:t>3</w:t>
      </w:r>
      <w:r>
        <w:t>0 Zeichen</w:t>
      </w:r>
      <w:r w:rsidR="00814DFB">
        <w:t xml:space="preserve"> (inkl. Leerzeichen)</w:t>
      </w:r>
    </w:p>
    <w:p w14:paraId="1A0BE277" w14:textId="77777777" w:rsidR="00257B14" w:rsidRPr="00DA301E" w:rsidRDefault="00257B14" w:rsidP="00257B14">
      <w:pPr>
        <w:pStyle w:val="Listenabsatz"/>
        <w:numPr>
          <w:ilvl w:val="0"/>
          <w:numId w:val="2"/>
        </w:numPr>
        <w:tabs>
          <w:tab w:val="left" w:pos="4253"/>
        </w:tabs>
        <w:spacing w:after="0"/>
      </w:pPr>
    </w:p>
    <w:p w14:paraId="54FBA421" w14:textId="77777777" w:rsidR="00B32A6F" w:rsidRPr="00257B14" w:rsidRDefault="006E0191" w:rsidP="00257B14">
      <w:pPr>
        <w:pStyle w:val="Listenabsatz"/>
        <w:tabs>
          <w:tab w:val="left" w:pos="4253"/>
        </w:tabs>
        <w:spacing w:before="60" w:after="360"/>
        <w:rPr>
          <w:i/>
          <w:color w:val="FF0000"/>
        </w:rPr>
      </w:pPr>
      <w:r w:rsidRPr="00257B14">
        <w:rPr>
          <w:i/>
          <w:color w:val="FF0000"/>
        </w:rPr>
        <w:t>Je nachdem, wie viel Platz ausgemacht wurde</w:t>
      </w:r>
      <w:r w:rsidR="00DA301E" w:rsidRPr="00257B14">
        <w:rPr>
          <w:i/>
          <w:color w:val="FF0000"/>
        </w:rPr>
        <w:t>:</w:t>
      </w:r>
    </w:p>
    <w:p w14:paraId="54D468F8" w14:textId="77777777" w:rsidR="00814DFB" w:rsidRPr="00054E79" w:rsidRDefault="00B32A6F" w:rsidP="00257B14">
      <w:pPr>
        <w:pStyle w:val="Listenabsatz"/>
        <w:numPr>
          <w:ilvl w:val="0"/>
          <w:numId w:val="1"/>
        </w:numPr>
        <w:tabs>
          <w:tab w:val="left" w:pos="4253"/>
        </w:tabs>
      </w:pPr>
      <w:r w:rsidRPr="00054E79">
        <w:t>Fließtext 1/2 Seite (inkl. Lead):</w:t>
      </w:r>
      <w:r w:rsidRPr="00054E79">
        <w:tab/>
        <w:t>max. 1</w:t>
      </w:r>
      <w:r w:rsidR="00814DFB" w:rsidRPr="00054E79">
        <w:t>0</w:t>
      </w:r>
      <w:r w:rsidRPr="00054E79">
        <w:t>00 Zeichen</w:t>
      </w:r>
      <w:r w:rsidR="00814DFB" w:rsidRPr="00054E79">
        <w:t xml:space="preserve"> (inkl. Leerzeichen)</w:t>
      </w:r>
    </w:p>
    <w:p w14:paraId="73CBC9E8" w14:textId="77777777" w:rsidR="00B32A6F" w:rsidRPr="00054E79" w:rsidRDefault="00B32A6F" w:rsidP="00257B14">
      <w:pPr>
        <w:pStyle w:val="Listenabsatz"/>
        <w:numPr>
          <w:ilvl w:val="0"/>
          <w:numId w:val="1"/>
        </w:numPr>
        <w:tabs>
          <w:tab w:val="left" w:pos="4253"/>
        </w:tabs>
      </w:pPr>
      <w:r w:rsidRPr="00054E79">
        <w:t>Fließtext 1 Seite (inkl. Lead):</w:t>
      </w:r>
      <w:r w:rsidRPr="00054E79">
        <w:tab/>
        <w:t xml:space="preserve">max. </w:t>
      </w:r>
      <w:r w:rsidR="00814DFB" w:rsidRPr="00054E79">
        <w:t>35</w:t>
      </w:r>
      <w:r w:rsidRPr="00054E79">
        <w:t>00 Zeichen</w:t>
      </w:r>
      <w:r w:rsidR="00814DFB" w:rsidRPr="00054E79">
        <w:t xml:space="preserve"> (inkl. Leerzeichen)</w:t>
      </w:r>
    </w:p>
    <w:p w14:paraId="6C0DC4FC" w14:textId="77777777" w:rsidR="00B32A6F" w:rsidRDefault="00B32A6F" w:rsidP="00B32A6F">
      <w:pPr>
        <w:pStyle w:val="Listenabsatz"/>
        <w:numPr>
          <w:ilvl w:val="0"/>
          <w:numId w:val="1"/>
        </w:numPr>
        <w:tabs>
          <w:tab w:val="left" w:pos="4253"/>
        </w:tabs>
      </w:pPr>
      <w:r>
        <w:t>Fließtext 2 Seiten (inkl. Lead):</w:t>
      </w:r>
      <w:r>
        <w:tab/>
        <w:t xml:space="preserve">max. </w:t>
      </w:r>
      <w:r w:rsidR="00B41534">
        <w:t>7000</w:t>
      </w:r>
      <w:r>
        <w:t xml:space="preserve"> Zeichen</w:t>
      </w:r>
      <w:r w:rsidR="00814DFB">
        <w:t xml:space="preserve"> (inkl. Leerzeichen)</w:t>
      </w:r>
    </w:p>
    <w:p w14:paraId="674AF38D" w14:textId="77777777" w:rsidR="00E14CEE" w:rsidRDefault="00E14CEE" w:rsidP="00E14CEE">
      <w:pPr>
        <w:pStyle w:val="Listenabsatz"/>
        <w:tabs>
          <w:tab w:val="left" w:pos="4253"/>
        </w:tabs>
        <w:rPr>
          <w:b/>
        </w:rPr>
      </w:pPr>
    </w:p>
    <w:p w14:paraId="416E59BD" w14:textId="77777777" w:rsidR="00E14CEE" w:rsidRDefault="00E14CEE" w:rsidP="00E14CEE">
      <w:pPr>
        <w:pStyle w:val="Listenabsatz"/>
        <w:tabs>
          <w:tab w:val="left" w:pos="4253"/>
        </w:tabs>
      </w:pPr>
      <w:r w:rsidRPr="00E14CEE">
        <w:rPr>
          <w:b/>
        </w:rPr>
        <w:t>Achtung: Angaben ohne Berücksichtigung der Bilder</w:t>
      </w:r>
      <w:r>
        <w:rPr>
          <w:b/>
        </w:rPr>
        <w:t xml:space="preserve">! </w:t>
      </w:r>
      <w:r w:rsidRPr="00E14CEE">
        <w:t>Bei Verwendung von Bildern muss dafür Platz geschaffen werden -&gt; ergo</w:t>
      </w:r>
      <w:r>
        <w:t>:</w:t>
      </w:r>
      <w:r w:rsidRPr="00E14CEE">
        <w:t xml:space="preserve"> weniger Text</w:t>
      </w:r>
      <w:r>
        <w:t xml:space="preserve"> (am besten selbst im Word ausprobieren, ob die Bilder im Text noch Platz haben -&gt; Schriftgröße 11</w:t>
      </w:r>
      <w:r w:rsidR="00403C89">
        <w:t>,5</w:t>
      </w:r>
      <w:r>
        <w:t xml:space="preserve"> Calibri einstellen)</w:t>
      </w:r>
    </w:p>
    <w:p w14:paraId="4175889E" w14:textId="77777777" w:rsidR="00814DFB" w:rsidRDefault="00814DFB" w:rsidP="00814DFB">
      <w:pPr>
        <w:keepNext/>
        <w:jc w:val="center"/>
      </w:pPr>
      <w:r>
        <w:rPr>
          <w:noProof/>
        </w:rPr>
        <w:drawing>
          <wp:inline distT="0" distB="0" distL="0" distR="0" wp14:anchorId="0DAF4AA9" wp14:editId="18CFE4C0">
            <wp:extent cx="2044920" cy="1514346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00251" cy="1555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06F0E3" w14:textId="77777777" w:rsidR="00B32A6F" w:rsidRPr="00302ECA" w:rsidRDefault="006022B2" w:rsidP="00814DFB">
      <w:pPr>
        <w:pStyle w:val="Beschriftung"/>
        <w:jc w:val="center"/>
        <w:rPr>
          <w:u w:val="single"/>
        </w:rPr>
      </w:pPr>
      <w:r w:rsidRPr="006022B2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7A876BCB" wp14:editId="383F46FA">
                <wp:simplePos x="0" y="0"/>
                <wp:positionH relativeFrom="page">
                  <wp:posOffset>-614680</wp:posOffset>
                </wp:positionH>
                <wp:positionV relativeFrom="paragraph">
                  <wp:posOffset>238125</wp:posOffset>
                </wp:positionV>
                <wp:extent cx="8410575" cy="266700"/>
                <wp:effectExtent l="0" t="0" r="9525" b="0"/>
                <wp:wrapNone/>
                <wp:docPr id="6" name="Rechtec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10575" cy="2667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195CEC" id="Rechteck 6" o:spid="_x0000_s1026" style="position:absolute;margin-left:-48.4pt;margin-top:18.75pt;width:662.25pt;height:21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" fillcolor="#2f5496 [2404]" stroked="f" strokeweight="1pt">
                <w10:wrap anchorx="page"/>
              </v:rect>
            </w:pict>
          </mc:Fallback>
        </mc:AlternateContent>
      </w:r>
      <w:r w:rsidR="00814DFB">
        <w:t>Im Word: links unten draufklicken, um Zeichenanzahl anzeigen zu lassen</w:t>
      </w:r>
      <w:r w:rsidR="00930953" w:rsidRPr="00930953">
        <w:rPr>
          <w:color w:val="FFFFFF" w:themeColor="background1"/>
        </w:rPr>
        <w:t>, ihr Wappler :P</w:t>
      </w:r>
    </w:p>
    <w:p w14:paraId="065405FE" w14:textId="77777777" w:rsidR="00B32A6F" w:rsidRPr="006022B2" w:rsidRDefault="00B32A6F" w:rsidP="006022B2">
      <w:pPr>
        <w:pStyle w:val="berschrift1"/>
        <w:numPr>
          <w:ilvl w:val="0"/>
          <w:numId w:val="8"/>
        </w:numPr>
        <w:jc w:val="both"/>
        <w:rPr>
          <w:color w:val="FFFFFF" w:themeColor="background1"/>
        </w:rPr>
      </w:pPr>
      <w:r w:rsidRPr="006022B2">
        <w:rPr>
          <w:color w:val="FFFFFF" w:themeColor="background1"/>
        </w:rPr>
        <w:t>Fotos/Illustrationen</w:t>
      </w:r>
    </w:p>
    <w:p w14:paraId="6076865C" w14:textId="77777777" w:rsidR="00B32A6F" w:rsidRDefault="00B32A6F" w:rsidP="00B32A6F">
      <w:pPr>
        <w:pStyle w:val="Listenabsatz"/>
        <w:numPr>
          <w:ilvl w:val="0"/>
          <w:numId w:val="3"/>
        </w:numPr>
      </w:pPr>
      <w:r>
        <w:t xml:space="preserve">Höchstmögliche </w:t>
      </w:r>
      <w:r w:rsidRPr="00ED4AA1">
        <w:rPr>
          <w:b/>
        </w:rPr>
        <w:t>Auflösung</w:t>
      </w:r>
      <w:r>
        <w:t xml:space="preserve"> für einen sauberen Druck (</w:t>
      </w:r>
      <w:r w:rsidR="009E3C9A">
        <w:t>je</w:t>
      </w:r>
      <w:r>
        <w:t xml:space="preserve"> besser die Auflösung,</w:t>
      </w:r>
      <w:r w:rsidR="009E3C9A">
        <w:t xml:space="preserve"> desto größer können wir das Bild platzieren)</w:t>
      </w:r>
    </w:p>
    <w:p w14:paraId="3E0D7441" w14:textId="77777777" w:rsidR="009E3C9A" w:rsidRDefault="009E3C9A" w:rsidP="00B32A6F">
      <w:pPr>
        <w:pStyle w:val="Listenabsatz"/>
        <w:numPr>
          <w:ilvl w:val="0"/>
          <w:numId w:val="3"/>
        </w:numPr>
      </w:pPr>
      <w:r>
        <w:t>Hat mein Bild die nötige Mindestauflösung? Foto am PC öffnen -&gt;</w:t>
      </w:r>
      <w:r w:rsidR="00814DFB">
        <w:t xml:space="preserve"> ist das Bild verpixelt, unscharf, dunkel -&gt; anderes Bild wählen</w:t>
      </w:r>
      <w:r w:rsidR="006E0191">
        <w:t>.</w:t>
      </w:r>
    </w:p>
    <w:p w14:paraId="2531AC9E" w14:textId="77777777" w:rsidR="00B32A6F" w:rsidRDefault="00B32A6F" w:rsidP="00B32A6F">
      <w:pPr>
        <w:pStyle w:val="Listenabsatz"/>
        <w:numPr>
          <w:ilvl w:val="0"/>
          <w:numId w:val="3"/>
        </w:numPr>
      </w:pPr>
      <w:r w:rsidRPr="00ED4AA1">
        <w:rPr>
          <w:b/>
        </w:rPr>
        <w:t>Dateiformat</w:t>
      </w:r>
      <w:r w:rsidRPr="00871418">
        <w:t>:</w:t>
      </w:r>
      <w:r>
        <w:t xml:space="preserve"> </w:t>
      </w:r>
      <w:proofErr w:type="spellStart"/>
      <w:r>
        <w:t>jpeg</w:t>
      </w:r>
      <w:proofErr w:type="spellEnd"/>
      <w:r>
        <w:t xml:space="preserve">, </w:t>
      </w:r>
      <w:proofErr w:type="spellStart"/>
      <w:r>
        <w:t>png</w:t>
      </w:r>
      <w:proofErr w:type="spellEnd"/>
      <w:r>
        <w:t xml:space="preserve">, </w:t>
      </w:r>
      <w:proofErr w:type="spellStart"/>
      <w:proofErr w:type="gramStart"/>
      <w:r>
        <w:t>pdf</w:t>
      </w:r>
      <w:proofErr w:type="spellEnd"/>
      <w:r>
        <w:t xml:space="preserve">  =</w:t>
      </w:r>
      <w:proofErr w:type="gramEnd"/>
      <w:r>
        <w:t xml:space="preserve">&gt; </w:t>
      </w:r>
      <w:r w:rsidRPr="00B811E2">
        <w:rPr>
          <w:u w:val="single"/>
        </w:rPr>
        <w:t>NICHT in einer Worddatei</w:t>
      </w:r>
      <w:r>
        <w:t>!!! (schlechte Bildqualität!)</w:t>
      </w:r>
    </w:p>
    <w:p w14:paraId="7DB7FC6A" w14:textId="77777777" w:rsidR="00BD3300" w:rsidRDefault="00B32A6F" w:rsidP="00257B14">
      <w:pPr>
        <w:pStyle w:val="Listenabsatz"/>
        <w:numPr>
          <w:ilvl w:val="0"/>
          <w:numId w:val="3"/>
        </w:numPr>
      </w:pPr>
      <w:r w:rsidRPr="00BD3300">
        <w:rPr>
          <w:b/>
        </w:rPr>
        <w:t>Bildquelle</w:t>
      </w:r>
      <w:r>
        <w:t>: Autor*in immer angeben</w:t>
      </w:r>
    </w:p>
    <w:p w14:paraId="165B789B" w14:textId="77777777" w:rsidR="00814DFB" w:rsidRDefault="00814DFB" w:rsidP="00257B14">
      <w:pPr>
        <w:pStyle w:val="Listenabsatz"/>
        <w:numPr>
          <w:ilvl w:val="0"/>
          <w:numId w:val="3"/>
        </w:numPr>
      </w:pPr>
      <w:r>
        <w:t xml:space="preserve">Achtung bei Bildern, die man zuvor zugeschickt bekommen hat: </w:t>
      </w:r>
      <w:proofErr w:type="spellStart"/>
      <w:r>
        <w:t>Whatsapp</w:t>
      </w:r>
      <w:proofErr w:type="spellEnd"/>
      <w:r>
        <w:t xml:space="preserve"> Bilder</w:t>
      </w:r>
      <w:r w:rsidR="00871418">
        <w:t xml:space="preserve"> </w:t>
      </w:r>
      <w:proofErr w:type="spellStart"/>
      <w:r w:rsidR="00871418">
        <w:t>u.ä.</w:t>
      </w:r>
      <w:proofErr w:type="spellEnd"/>
      <w:r>
        <w:t xml:space="preserve"> werden komprimiert und haben eine schlechtere Auflösung -&gt; als Dokumentanhang schicken lassen oder via wetransfer.com/Mail</w:t>
      </w:r>
    </w:p>
    <w:p w14:paraId="4E2E7CCB" w14:textId="77777777" w:rsidR="006E0191" w:rsidRDefault="00B32A6F" w:rsidP="006F7B97">
      <w:pPr>
        <w:pStyle w:val="Listenabsatz"/>
        <w:numPr>
          <w:ilvl w:val="0"/>
          <w:numId w:val="3"/>
        </w:numPr>
      </w:pPr>
      <w:r w:rsidRPr="000F1DC0">
        <w:rPr>
          <w:b/>
        </w:rPr>
        <w:t>Keine</w:t>
      </w:r>
      <w:r w:rsidRPr="000F1DC0">
        <w:t xml:space="preserve"> </w:t>
      </w:r>
      <w:r w:rsidRPr="000F1DC0">
        <w:rPr>
          <w:b/>
        </w:rPr>
        <w:t>f</w:t>
      </w:r>
      <w:r w:rsidRPr="00ED4AA1">
        <w:rPr>
          <w:b/>
        </w:rPr>
        <w:t>remden</w:t>
      </w:r>
      <w:r>
        <w:t xml:space="preserve"> Bilder ohne Nutzungsrecht verwenden</w:t>
      </w:r>
    </w:p>
    <w:p w14:paraId="68765135" w14:textId="77777777" w:rsidR="00E91F01" w:rsidRDefault="00E91F01" w:rsidP="000A3909">
      <w:pPr>
        <w:spacing w:before="240" w:after="240"/>
        <w:jc w:val="center"/>
        <w:rPr>
          <w:b/>
          <w:bCs/>
          <w:sz w:val="24"/>
        </w:rPr>
        <w:sectPr w:rsidR="00E91F01" w:rsidSect="00DF5C29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568" w:right="1417" w:bottom="709" w:left="1417" w:header="708" w:footer="327" w:gutter="0"/>
          <w:cols w:space="708"/>
          <w:docGrid w:linePitch="360"/>
        </w:sectPr>
      </w:pPr>
    </w:p>
    <w:tbl>
      <w:tblPr>
        <w:tblStyle w:val="Gitternetztabelle1hellAkzent3"/>
        <w:tblW w:w="5000" w:type="pct"/>
        <w:tblLook w:val="04A0" w:firstRow="1" w:lastRow="0" w:firstColumn="1" w:lastColumn="0" w:noHBand="0" w:noVBand="1"/>
      </w:tblPr>
      <w:tblGrid>
        <w:gridCol w:w="3388"/>
        <w:gridCol w:w="11030"/>
      </w:tblGrid>
      <w:tr w:rsidR="000A3909" w:rsidRPr="00403C89" w14:paraId="5A804831" w14:textId="77777777" w:rsidTr="006022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shd w:val="clear" w:color="auto" w:fill="1F3864" w:themeFill="accent1" w:themeFillShade="80"/>
          </w:tcPr>
          <w:p w14:paraId="1E1659D0" w14:textId="77777777" w:rsidR="000A3909" w:rsidRPr="00403C89" w:rsidRDefault="000A3909" w:rsidP="000A3909">
            <w:pPr>
              <w:spacing w:before="240" w:after="240"/>
              <w:jc w:val="center"/>
              <w:rPr>
                <w:b w:val="0"/>
                <w:sz w:val="23"/>
                <w:szCs w:val="23"/>
              </w:rPr>
            </w:pPr>
            <w:r w:rsidRPr="00403C89">
              <w:rPr>
                <w:sz w:val="23"/>
                <w:szCs w:val="23"/>
              </w:rPr>
              <w:lastRenderedPageBreak/>
              <w:t>Allgemeine</w:t>
            </w:r>
            <w:r w:rsidRPr="00403C89">
              <w:rPr>
                <w:b w:val="0"/>
                <w:sz w:val="23"/>
                <w:szCs w:val="23"/>
              </w:rPr>
              <w:t xml:space="preserve"> </w:t>
            </w:r>
            <w:r w:rsidRPr="00403C89">
              <w:rPr>
                <w:sz w:val="23"/>
                <w:szCs w:val="23"/>
              </w:rPr>
              <w:t>Daten</w:t>
            </w:r>
            <w:r w:rsidR="000C326A">
              <w:rPr>
                <w:sz w:val="23"/>
                <w:szCs w:val="23"/>
              </w:rPr>
              <w:t xml:space="preserve"> </w:t>
            </w:r>
            <w:r w:rsidR="000C326A" w:rsidRPr="000C326A">
              <w:rPr>
                <w:color w:val="FF0000"/>
                <w:sz w:val="23"/>
                <w:szCs w:val="23"/>
              </w:rPr>
              <w:t>(</w:t>
            </w:r>
            <w:proofErr w:type="gramStart"/>
            <w:r w:rsidR="000C326A" w:rsidRPr="000C326A">
              <w:rPr>
                <w:color w:val="FF0000"/>
                <w:sz w:val="23"/>
                <w:szCs w:val="23"/>
              </w:rPr>
              <w:t>Hier</w:t>
            </w:r>
            <w:proofErr w:type="gramEnd"/>
            <w:r w:rsidR="000C326A" w:rsidRPr="000C326A">
              <w:rPr>
                <w:color w:val="FF0000"/>
                <w:sz w:val="23"/>
                <w:szCs w:val="23"/>
              </w:rPr>
              <w:t xml:space="preserve"> bitte einfügen!)</w:t>
            </w:r>
          </w:p>
        </w:tc>
      </w:tr>
      <w:tr w:rsidR="000A3909" w:rsidRPr="00403C89" w14:paraId="16C45658" w14:textId="77777777" w:rsidTr="00E91F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5" w:type="pct"/>
          </w:tcPr>
          <w:p w14:paraId="065E7285" w14:textId="77777777" w:rsidR="000A3909" w:rsidRPr="00403C89" w:rsidRDefault="000A3909" w:rsidP="000A3909">
            <w:pPr>
              <w:rPr>
                <w:b w:val="0"/>
                <w:sz w:val="23"/>
                <w:szCs w:val="23"/>
              </w:rPr>
            </w:pPr>
            <w:r w:rsidRPr="006022B2">
              <w:rPr>
                <w:bCs w:val="0"/>
                <w:sz w:val="23"/>
                <w:szCs w:val="23"/>
              </w:rPr>
              <w:t>Autor*in</w:t>
            </w:r>
            <w:r w:rsidR="00AA2C5A" w:rsidRPr="006022B2">
              <w:rPr>
                <w:bCs w:val="0"/>
                <w:sz w:val="23"/>
                <w:szCs w:val="23"/>
              </w:rPr>
              <w:t>/-en</w:t>
            </w:r>
            <w:r w:rsidRPr="00403C89">
              <w:rPr>
                <w:b w:val="0"/>
                <w:sz w:val="23"/>
                <w:szCs w:val="23"/>
              </w:rPr>
              <w:t xml:space="preserve"> (Vor- u. Nachname)</w:t>
            </w:r>
          </w:p>
        </w:tc>
        <w:tc>
          <w:tcPr>
            <w:tcW w:w="3825" w:type="pct"/>
          </w:tcPr>
          <w:p w14:paraId="705C0F50" w14:textId="77777777" w:rsidR="000A3909" w:rsidRPr="00403C89" w:rsidRDefault="000A3909" w:rsidP="000A3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</w:tr>
      <w:tr w:rsidR="000A3909" w:rsidRPr="00403C89" w14:paraId="70E690A9" w14:textId="77777777" w:rsidTr="00E91F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5" w:type="pct"/>
          </w:tcPr>
          <w:p w14:paraId="05311F33" w14:textId="77777777" w:rsidR="000A3909" w:rsidRPr="00403C89" w:rsidRDefault="000A3909" w:rsidP="000A3909">
            <w:pPr>
              <w:rPr>
                <w:b w:val="0"/>
                <w:sz w:val="23"/>
                <w:szCs w:val="23"/>
              </w:rPr>
            </w:pPr>
            <w:r w:rsidRPr="006022B2">
              <w:rPr>
                <w:bCs w:val="0"/>
                <w:sz w:val="23"/>
                <w:szCs w:val="23"/>
              </w:rPr>
              <w:t>Telefonnummer</w:t>
            </w:r>
            <w:r w:rsidRPr="00403C89">
              <w:rPr>
                <w:b w:val="0"/>
                <w:sz w:val="23"/>
                <w:szCs w:val="23"/>
              </w:rPr>
              <w:t xml:space="preserve"> (bei Rückfragen der Redaktion):</w:t>
            </w:r>
          </w:p>
        </w:tc>
        <w:tc>
          <w:tcPr>
            <w:tcW w:w="3825" w:type="pct"/>
          </w:tcPr>
          <w:p w14:paraId="4886A7F7" w14:textId="77777777" w:rsidR="000A3909" w:rsidRPr="00403C89" w:rsidRDefault="000A3909" w:rsidP="000A3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</w:tr>
      <w:tr w:rsidR="000A3909" w:rsidRPr="00403C89" w14:paraId="71ED8C17" w14:textId="77777777" w:rsidTr="00E91F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5" w:type="pct"/>
          </w:tcPr>
          <w:p w14:paraId="58488CBE" w14:textId="77777777" w:rsidR="000A3909" w:rsidRPr="00403C89" w:rsidRDefault="000A3909" w:rsidP="000A3909">
            <w:pPr>
              <w:rPr>
                <w:b w:val="0"/>
                <w:sz w:val="23"/>
                <w:szCs w:val="23"/>
              </w:rPr>
            </w:pPr>
            <w:r w:rsidRPr="006022B2">
              <w:rPr>
                <w:bCs w:val="0"/>
                <w:sz w:val="23"/>
                <w:szCs w:val="23"/>
              </w:rPr>
              <w:t>Bildquellen</w:t>
            </w:r>
            <w:r w:rsidRPr="00403C89">
              <w:rPr>
                <w:b w:val="0"/>
                <w:sz w:val="23"/>
                <w:szCs w:val="23"/>
              </w:rPr>
              <w:t xml:space="preserve"> (Vor- u. Nachname; bei verschiedenen bitte bei Dateinamen dazuschreiben):</w:t>
            </w:r>
          </w:p>
        </w:tc>
        <w:tc>
          <w:tcPr>
            <w:tcW w:w="3825" w:type="pct"/>
          </w:tcPr>
          <w:p w14:paraId="724C3DD8" w14:textId="77777777" w:rsidR="000A3909" w:rsidRPr="00403C89" w:rsidRDefault="000A3909" w:rsidP="000A3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</w:tr>
      <w:tr w:rsidR="000A3909" w:rsidRPr="00403C89" w14:paraId="23B97194" w14:textId="77777777" w:rsidTr="00E91F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5" w:type="pct"/>
          </w:tcPr>
          <w:p w14:paraId="41243BAD" w14:textId="77777777" w:rsidR="000A3909" w:rsidRPr="00403C89" w:rsidRDefault="000A3909" w:rsidP="000A3909">
            <w:pPr>
              <w:rPr>
                <w:b w:val="0"/>
                <w:sz w:val="23"/>
                <w:szCs w:val="23"/>
              </w:rPr>
            </w:pPr>
            <w:r w:rsidRPr="00403C89">
              <w:rPr>
                <w:b w:val="0"/>
                <w:sz w:val="23"/>
                <w:szCs w:val="23"/>
              </w:rPr>
              <w:t xml:space="preserve">Kurze </w:t>
            </w:r>
            <w:r w:rsidRPr="006022B2">
              <w:rPr>
                <w:bCs w:val="0"/>
                <w:sz w:val="23"/>
                <w:szCs w:val="23"/>
              </w:rPr>
              <w:t>Bildbeschreibungen</w:t>
            </w:r>
            <w:r w:rsidRPr="00403C89">
              <w:rPr>
                <w:b w:val="0"/>
                <w:sz w:val="23"/>
                <w:szCs w:val="23"/>
              </w:rPr>
              <w:t xml:space="preserve"> (falls nötig; bitte erkenntlich machen, um welches Bild es sich handelt):</w:t>
            </w:r>
          </w:p>
        </w:tc>
        <w:tc>
          <w:tcPr>
            <w:tcW w:w="3825" w:type="pct"/>
          </w:tcPr>
          <w:p w14:paraId="2612364A" w14:textId="77777777" w:rsidR="000A3909" w:rsidRPr="00B434B0" w:rsidRDefault="000A3909" w:rsidP="000A3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  <w:lang w:val="de-DE"/>
              </w:rPr>
            </w:pPr>
          </w:p>
        </w:tc>
      </w:tr>
      <w:tr w:rsidR="000A3909" w:rsidRPr="00403C89" w14:paraId="4BD2AE56" w14:textId="77777777" w:rsidTr="00E91F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5" w:type="pct"/>
          </w:tcPr>
          <w:p w14:paraId="1C46F330" w14:textId="77777777" w:rsidR="000A3909" w:rsidRPr="00403C89" w:rsidRDefault="000A3909" w:rsidP="000A3909">
            <w:pPr>
              <w:rPr>
                <w:b w:val="0"/>
                <w:sz w:val="23"/>
                <w:szCs w:val="23"/>
              </w:rPr>
            </w:pPr>
            <w:r w:rsidRPr="006022B2">
              <w:rPr>
                <w:bCs w:val="0"/>
                <w:sz w:val="23"/>
                <w:szCs w:val="23"/>
              </w:rPr>
              <w:t>Zeichenanzahl</w:t>
            </w:r>
            <w:r w:rsidRPr="00403C89">
              <w:rPr>
                <w:b w:val="0"/>
                <w:sz w:val="23"/>
                <w:szCs w:val="23"/>
              </w:rPr>
              <w:t xml:space="preserve"> (für redaktionelle Kontrolle; Angabe inkl. Leerzeichen.):</w:t>
            </w:r>
          </w:p>
        </w:tc>
        <w:tc>
          <w:tcPr>
            <w:tcW w:w="3825" w:type="pct"/>
          </w:tcPr>
          <w:p w14:paraId="68EC49A8" w14:textId="77777777" w:rsidR="000A3909" w:rsidRPr="00403C89" w:rsidRDefault="000A3909" w:rsidP="000A3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</w:tr>
      <w:tr w:rsidR="000A3909" w:rsidRPr="00403C89" w14:paraId="2C4F47AC" w14:textId="77777777" w:rsidTr="006022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shd w:val="clear" w:color="auto" w:fill="1F3864" w:themeFill="accent1" w:themeFillShade="80"/>
          </w:tcPr>
          <w:p w14:paraId="6C770031" w14:textId="77777777" w:rsidR="000A3909" w:rsidRPr="00403C89" w:rsidRDefault="000A3909" w:rsidP="000A3909">
            <w:pPr>
              <w:spacing w:before="240" w:after="240"/>
              <w:jc w:val="center"/>
              <w:rPr>
                <w:sz w:val="23"/>
                <w:szCs w:val="23"/>
              </w:rPr>
            </w:pPr>
            <w:r w:rsidRPr="00403C89">
              <w:rPr>
                <w:sz w:val="23"/>
                <w:szCs w:val="23"/>
              </w:rPr>
              <w:t>Artikelbeitrag</w:t>
            </w:r>
            <w:r w:rsidR="000C326A">
              <w:rPr>
                <w:sz w:val="23"/>
                <w:szCs w:val="23"/>
              </w:rPr>
              <w:t xml:space="preserve"> </w:t>
            </w:r>
            <w:r w:rsidR="000C326A" w:rsidRPr="000C326A">
              <w:rPr>
                <w:color w:val="FF0000"/>
                <w:sz w:val="23"/>
                <w:szCs w:val="23"/>
              </w:rPr>
              <w:t>(</w:t>
            </w:r>
            <w:proofErr w:type="gramStart"/>
            <w:r w:rsidR="000C326A" w:rsidRPr="000C326A">
              <w:rPr>
                <w:color w:val="FF0000"/>
                <w:sz w:val="23"/>
                <w:szCs w:val="23"/>
              </w:rPr>
              <w:t>Hier</w:t>
            </w:r>
            <w:proofErr w:type="gramEnd"/>
            <w:r w:rsidR="000C326A" w:rsidRPr="000C326A">
              <w:rPr>
                <w:color w:val="FF0000"/>
                <w:sz w:val="23"/>
                <w:szCs w:val="23"/>
              </w:rPr>
              <w:t xml:space="preserve"> bitte den Artikel einfügen)</w:t>
            </w:r>
          </w:p>
        </w:tc>
      </w:tr>
      <w:tr w:rsidR="000A3909" w:rsidRPr="00403C89" w14:paraId="3078785A" w14:textId="77777777" w:rsidTr="00E91F01">
        <w:trPr>
          <w:trHeight w:val="10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5" w:type="pct"/>
          </w:tcPr>
          <w:p w14:paraId="787D4C4D" w14:textId="77777777" w:rsidR="000A3909" w:rsidRPr="006022B2" w:rsidRDefault="000A3909" w:rsidP="000A3909">
            <w:pPr>
              <w:rPr>
                <w:b w:val="0"/>
              </w:rPr>
            </w:pPr>
            <w:r w:rsidRPr="006022B2">
              <w:rPr>
                <w:bCs w:val="0"/>
                <w:sz w:val="23"/>
                <w:szCs w:val="23"/>
              </w:rPr>
              <w:t>Überschrift</w:t>
            </w:r>
          </w:p>
          <w:p w14:paraId="79E5165D" w14:textId="77777777" w:rsidR="000A3909" w:rsidRPr="00403C89" w:rsidRDefault="000A3909" w:rsidP="000A3909">
            <w:pPr>
              <w:rPr>
                <w:rStyle w:val="Fett"/>
                <w:sz w:val="23"/>
                <w:szCs w:val="23"/>
              </w:rPr>
            </w:pPr>
            <w:r w:rsidRPr="00403C89">
              <w:rPr>
                <w:rStyle w:val="Fett"/>
                <w:sz w:val="23"/>
                <w:szCs w:val="23"/>
              </w:rPr>
              <w:t>(</w:t>
            </w:r>
            <w:proofErr w:type="spellStart"/>
            <w:r w:rsidRPr="00403C89">
              <w:rPr>
                <w:rStyle w:val="Fett"/>
                <w:sz w:val="23"/>
                <w:szCs w:val="23"/>
              </w:rPr>
              <w:t>max</w:t>
            </w:r>
            <w:proofErr w:type="spellEnd"/>
            <w:r w:rsidRPr="00403C89">
              <w:rPr>
                <w:rStyle w:val="Fett"/>
                <w:sz w:val="23"/>
                <w:szCs w:val="23"/>
              </w:rPr>
              <w:t xml:space="preserve"> 60 Zeichen):</w:t>
            </w:r>
          </w:p>
        </w:tc>
        <w:tc>
          <w:tcPr>
            <w:tcW w:w="3825" w:type="pct"/>
          </w:tcPr>
          <w:p w14:paraId="6497D94E" w14:textId="77777777" w:rsidR="000A3909" w:rsidRPr="00403C89" w:rsidRDefault="000A3909" w:rsidP="000A3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ett"/>
                <w:b w:val="0"/>
                <w:sz w:val="23"/>
                <w:szCs w:val="23"/>
              </w:rPr>
            </w:pPr>
          </w:p>
        </w:tc>
      </w:tr>
      <w:tr w:rsidR="000A3909" w:rsidRPr="00403C89" w14:paraId="3522839C" w14:textId="77777777" w:rsidTr="00E91F01">
        <w:trPr>
          <w:trHeight w:val="1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5" w:type="pct"/>
          </w:tcPr>
          <w:p w14:paraId="18ADE792" w14:textId="77777777" w:rsidR="000A3909" w:rsidRPr="00403C89" w:rsidRDefault="000A3909" w:rsidP="000A3909">
            <w:pPr>
              <w:rPr>
                <w:rStyle w:val="Fett"/>
                <w:sz w:val="23"/>
                <w:szCs w:val="23"/>
              </w:rPr>
            </w:pPr>
            <w:r w:rsidRPr="006022B2">
              <w:rPr>
                <w:bCs w:val="0"/>
                <w:sz w:val="23"/>
                <w:szCs w:val="23"/>
              </w:rPr>
              <w:t>Teaser</w:t>
            </w:r>
            <w:r w:rsidRPr="00403C89">
              <w:rPr>
                <w:rStyle w:val="Fett"/>
                <w:sz w:val="23"/>
                <w:szCs w:val="23"/>
              </w:rPr>
              <w:t>/</w:t>
            </w:r>
            <w:r w:rsidRPr="006022B2">
              <w:rPr>
                <w:bCs w:val="0"/>
                <w:sz w:val="23"/>
                <w:szCs w:val="23"/>
              </w:rPr>
              <w:t>Einleitung</w:t>
            </w:r>
            <w:r w:rsidR="00390716" w:rsidRPr="00403C89">
              <w:rPr>
                <w:rStyle w:val="Fett"/>
                <w:sz w:val="23"/>
                <w:szCs w:val="23"/>
              </w:rPr>
              <w:br/>
            </w:r>
            <w:r w:rsidRPr="00403C89">
              <w:rPr>
                <w:rStyle w:val="Fett"/>
                <w:sz w:val="23"/>
                <w:szCs w:val="23"/>
              </w:rPr>
              <w:t>(max. 230 Zeichen):</w:t>
            </w:r>
          </w:p>
        </w:tc>
        <w:tc>
          <w:tcPr>
            <w:tcW w:w="3825" w:type="pct"/>
          </w:tcPr>
          <w:p w14:paraId="62997B78" w14:textId="77777777" w:rsidR="000A3909" w:rsidRPr="00403C89" w:rsidRDefault="000A3909" w:rsidP="000A3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ett"/>
                <w:b w:val="0"/>
                <w:sz w:val="23"/>
                <w:szCs w:val="23"/>
              </w:rPr>
            </w:pPr>
          </w:p>
        </w:tc>
      </w:tr>
      <w:tr w:rsidR="000A3909" w:rsidRPr="00403C89" w14:paraId="4941D542" w14:textId="77777777" w:rsidTr="00E91F01">
        <w:trPr>
          <w:trHeight w:val="56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5" w:type="pct"/>
          </w:tcPr>
          <w:p w14:paraId="081FC96C" w14:textId="77777777" w:rsidR="00AA2C5A" w:rsidRPr="00403C89" w:rsidRDefault="000A3909" w:rsidP="000A3909">
            <w:pPr>
              <w:rPr>
                <w:rStyle w:val="Fett"/>
                <w:b/>
                <w:bCs/>
                <w:sz w:val="23"/>
                <w:szCs w:val="23"/>
              </w:rPr>
            </w:pPr>
            <w:r w:rsidRPr="006022B2">
              <w:rPr>
                <w:bCs w:val="0"/>
                <w:sz w:val="23"/>
                <w:szCs w:val="23"/>
              </w:rPr>
              <w:lastRenderedPageBreak/>
              <w:t>Fließtext</w:t>
            </w:r>
          </w:p>
          <w:p w14:paraId="467EEE3B" w14:textId="77777777" w:rsidR="000A3909" w:rsidRPr="00403C89" w:rsidRDefault="000A3909" w:rsidP="000A3909">
            <w:pPr>
              <w:rPr>
                <w:rStyle w:val="Fett"/>
                <w:sz w:val="23"/>
                <w:szCs w:val="23"/>
              </w:rPr>
            </w:pPr>
            <w:r w:rsidRPr="00403C89">
              <w:rPr>
                <w:rStyle w:val="Fett"/>
                <w:sz w:val="23"/>
                <w:szCs w:val="23"/>
              </w:rPr>
              <w:t>(max.</w:t>
            </w:r>
            <w:r w:rsidR="006022B2">
              <w:rPr>
                <w:rStyle w:val="Fett"/>
                <w:sz w:val="23"/>
                <w:szCs w:val="23"/>
              </w:rPr>
              <w:t xml:space="preserve"> 3500 bei einer </w:t>
            </w:r>
            <w:proofErr w:type="gramStart"/>
            <w:r w:rsidR="006022B2">
              <w:rPr>
                <w:rStyle w:val="Fett"/>
                <w:sz w:val="23"/>
                <w:szCs w:val="23"/>
              </w:rPr>
              <w:t xml:space="preserve">Seite; </w:t>
            </w:r>
            <w:r w:rsidRPr="00403C89">
              <w:rPr>
                <w:rStyle w:val="Fett"/>
                <w:sz w:val="23"/>
                <w:szCs w:val="23"/>
              </w:rPr>
              <w:t xml:space="preserve"> </w:t>
            </w:r>
            <w:r w:rsidR="00B41534" w:rsidRPr="00403C89">
              <w:rPr>
                <w:rStyle w:val="Fett"/>
                <w:sz w:val="23"/>
                <w:szCs w:val="23"/>
              </w:rPr>
              <w:t>7000</w:t>
            </w:r>
            <w:proofErr w:type="gramEnd"/>
            <w:r w:rsidR="00B41534" w:rsidRPr="00403C89">
              <w:rPr>
                <w:rStyle w:val="Fett"/>
                <w:sz w:val="23"/>
                <w:szCs w:val="23"/>
              </w:rPr>
              <w:t xml:space="preserve"> Zeichen</w:t>
            </w:r>
            <w:r w:rsidR="002E7C3C" w:rsidRPr="00403C89">
              <w:rPr>
                <w:rStyle w:val="Fett"/>
                <w:sz w:val="23"/>
                <w:szCs w:val="23"/>
              </w:rPr>
              <w:t xml:space="preserve"> </w:t>
            </w:r>
            <w:r w:rsidR="00D32CFB" w:rsidRPr="00403C89">
              <w:rPr>
                <w:rStyle w:val="Fett"/>
                <w:sz w:val="23"/>
                <w:szCs w:val="23"/>
              </w:rPr>
              <w:t>inkl. Leerzeichen</w:t>
            </w:r>
            <w:r w:rsidRPr="00403C89">
              <w:rPr>
                <w:rStyle w:val="Fett"/>
                <w:sz w:val="23"/>
                <w:szCs w:val="23"/>
              </w:rPr>
              <w:t>)</w:t>
            </w:r>
          </w:p>
        </w:tc>
        <w:tc>
          <w:tcPr>
            <w:tcW w:w="3825" w:type="pct"/>
          </w:tcPr>
          <w:p w14:paraId="0E86178B" w14:textId="77777777" w:rsidR="00E91F01" w:rsidRPr="00B434B0" w:rsidRDefault="00E91F01" w:rsidP="00B434B0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ett"/>
                <w:rFonts w:eastAsia="Times New Roman" w:cstheme="minorHAnsi"/>
                <w:b w:val="0"/>
                <w:bCs w:val="0"/>
                <w:iCs/>
                <w:sz w:val="23"/>
                <w:szCs w:val="23"/>
                <w:lang w:eastAsia="de-AT"/>
              </w:rPr>
            </w:pPr>
          </w:p>
        </w:tc>
      </w:tr>
      <w:tr w:rsidR="000A3909" w:rsidRPr="00403C89" w14:paraId="681C9632" w14:textId="77777777" w:rsidTr="00E91F01">
        <w:trPr>
          <w:trHeight w:val="20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5" w:type="pct"/>
          </w:tcPr>
          <w:p w14:paraId="7D9F33CB" w14:textId="77777777" w:rsidR="00A74712" w:rsidRPr="00403C89" w:rsidRDefault="000A3909" w:rsidP="000A3909">
            <w:pPr>
              <w:rPr>
                <w:bCs w:val="0"/>
                <w:sz w:val="23"/>
                <w:szCs w:val="23"/>
              </w:rPr>
            </w:pPr>
            <w:r w:rsidRPr="006022B2">
              <w:rPr>
                <w:bCs w:val="0"/>
                <w:sz w:val="23"/>
                <w:szCs w:val="23"/>
              </w:rPr>
              <w:t>Kontaktdaten</w:t>
            </w:r>
            <w:r w:rsidRPr="00403C89">
              <w:rPr>
                <w:b w:val="0"/>
                <w:sz w:val="23"/>
                <w:szCs w:val="23"/>
              </w:rPr>
              <w:t xml:space="preserve">/Nützliche </w:t>
            </w:r>
            <w:r w:rsidRPr="006022B2">
              <w:rPr>
                <w:bCs w:val="0"/>
                <w:sz w:val="23"/>
                <w:szCs w:val="23"/>
              </w:rPr>
              <w:t>Weblinks</w:t>
            </w:r>
            <w:r w:rsidR="00E91F01" w:rsidRPr="00403C89">
              <w:rPr>
                <w:b w:val="0"/>
                <w:sz w:val="23"/>
                <w:szCs w:val="23"/>
              </w:rPr>
              <w:t xml:space="preserve"> als Shortlinks</w:t>
            </w:r>
            <w:r w:rsidR="006022B2">
              <w:rPr>
                <w:b w:val="0"/>
                <w:sz w:val="23"/>
                <w:szCs w:val="23"/>
              </w:rPr>
              <w:t xml:space="preserve"> -&gt; über </w:t>
            </w:r>
            <w:hyperlink r:id="rId16" w:history="1">
              <w:r w:rsidR="006022B2" w:rsidRPr="0099534A">
                <w:rPr>
                  <w:rStyle w:val="Hyperlink"/>
                  <w:sz w:val="23"/>
                  <w:szCs w:val="23"/>
                </w:rPr>
                <w:t>https://t1p.de/</w:t>
              </w:r>
            </w:hyperlink>
            <w:r w:rsidR="006022B2">
              <w:rPr>
                <w:b w:val="0"/>
                <w:sz w:val="23"/>
                <w:szCs w:val="23"/>
              </w:rPr>
              <w:t xml:space="preserve"> bitte kürzen!</w:t>
            </w:r>
          </w:p>
          <w:p w14:paraId="5F92E563" w14:textId="77777777" w:rsidR="000A3909" w:rsidRPr="00403C89" w:rsidRDefault="000A3909" w:rsidP="000A3909">
            <w:pPr>
              <w:rPr>
                <w:rStyle w:val="Fett"/>
                <w:sz w:val="23"/>
                <w:szCs w:val="23"/>
              </w:rPr>
            </w:pPr>
            <w:r w:rsidRPr="00403C89">
              <w:rPr>
                <w:b w:val="0"/>
                <w:sz w:val="23"/>
                <w:szCs w:val="23"/>
              </w:rPr>
              <w:t xml:space="preserve">(wird später </w:t>
            </w:r>
            <w:r w:rsidR="00E91F01" w:rsidRPr="00403C89">
              <w:rPr>
                <w:b w:val="0"/>
                <w:sz w:val="23"/>
                <w:szCs w:val="23"/>
              </w:rPr>
              <w:t xml:space="preserve">in Kästchen </w:t>
            </w:r>
            <w:r w:rsidRPr="00403C89">
              <w:rPr>
                <w:b w:val="0"/>
                <w:sz w:val="23"/>
                <w:szCs w:val="23"/>
              </w:rPr>
              <w:t>farblich hinterlegt)</w:t>
            </w:r>
          </w:p>
        </w:tc>
        <w:tc>
          <w:tcPr>
            <w:tcW w:w="3825" w:type="pct"/>
          </w:tcPr>
          <w:p w14:paraId="2176DD82" w14:textId="77777777" w:rsidR="000A3909" w:rsidRPr="00054E79" w:rsidRDefault="000A3909" w:rsidP="00054E7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ett"/>
                <w:rFonts w:eastAsia="Times New Roman" w:cstheme="minorHAnsi"/>
                <w:iCs/>
                <w:sz w:val="23"/>
                <w:szCs w:val="23"/>
                <w:lang w:eastAsia="de-AT"/>
              </w:rPr>
            </w:pPr>
          </w:p>
        </w:tc>
      </w:tr>
    </w:tbl>
    <w:p w14:paraId="2BBAF16E" w14:textId="77777777" w:rsidR="00E91F01" w:rsidRDefault="00E91F01" w:rsidP="00F160C4">
      <w:pPr>
        <w:pStyle w:val="berschrift1"/>
        <w:sectPr w:rsidR="00E91F01" w:rsidSect="00E91F01">
          <w:pgSz w:w="16838" w:h="11906" w:orient="landscape"/>
          <w:pgMar w:top="1418" w:right="1276" w:bottom="1418" w:left="1134" w:header="709" w:footer="261" w:gutter="0"/>
          <w:cols w:space="708"/>
          <w:docGrid w:linePitch="360"/>
        </w:sectPr>
      </w:pPr>
    </w:p>
    <w:p w14:paraId="3DCCC6B4" w14:textId="77777777" w:rsidR="00B32A6F" w:rsidRDefault="00B32A6F" w:rsidP="00F160C4">
      <w:pPr>
        <w:pStyle w:val="berschrift1"/>
      </w:pPr>
    </w:p>
    <w:sectPr w:rsidR="00B32A6F" w:rsidSect="00E91F01">
      <w:pgSz w:w="11906" w:h="16838"/>
      <w:pgMar w:top="1276" w:right="1417" w:bottom="1134" w:left="1417" w:header="708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56FCD1" w14:textId="77777777" w:rsidR="00E3199B" w:rsidRDefault="00E3199B" w:rsidP="009F769E">
      <w:pPr>
        <w:spacing w:after="0" w:line="240" w:lineRule="auto"/>
      </w:pPr>
      <w:r>
        <w:separator/>
      </w:r>
    </w:p>
  </w:endnote>
  <w:endnote w:type="continuationSeparator" w:id="0">
    <w:p w14:paraId="6D0EC7EC" w14:textId="77777777" w:rsidR="00E3199B" w:rsidRDefault="00E3199B" w:rsidP="009F76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6CC4E" w14:textId="77777777" w:rsidR="00DF5C29" w:rsidRDefault="00DF5C2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4E34D" w14:textId="77777777" w:rsidR="00257B14" w:rsidRPr="00127C6F" w:rsidRDefault="00257B14" w:rsidP="00E91F01">
    <w:pPr>
      <w:pStyle w:val="Kopfzeile"/>
      <w:rPr>
        <w:i/>
        <w:sz w:val="18"/>
        <w:szCs w:val="18"/>
      </w:rPr>
    </w:pPr>
    <w:r w:rsidRPr="00127C6F">
      <w:rPr>
        <w:i/>
        <w:sz w:val="18"/>
        <w:szCs w:val="18"/>
      </w:rPr>
      <w:t xml:space="preserve">ÖH Magazin </w:t>
    </w:r>
    <w:r w:rsidR="00DF5C29">
      <w:rPr>
        <w:i/>
        <w:sz w:val="18"/>
        <w:szCs w:val="18"/>
      </w:rPr>
      <w:t>Winterausgabe</w:t>
    </w:r>
    <w:r w:rsidRPr="00127C6F">
      <w:rPr>
        <w:i/>
        <w:sz w:val="18"/>
        <w:szCs w:val="18"/>
      </w:rPr>
      <w:t xml:space="preserve"> 2019</w:t>
    </w:r>
    <w:r w:rsidRPr="00127C6F">
      <w:rPr>
        <w:i/>
        <w:sz w:val="18"/>
        <w:szCs w:val="18"/>
      </w:rPr>
      <w:tab/>
    </w:r>
    <w:r w:rsidRPr="00127C6F">
      <w:rPr>
        <w:i/>
        <w:sz w:val="18"/>
        <w:szCs w:val="18"/>
      </w:rPr>
      <w:tab/>
      <w:t>presse@oehboku.at</w:t>
    </w:r>
  </w:p>
  <w:p w14:paraId="4B910991" w14:textId="77777777" w:rsidR="00257B14" w:rsidRDefault="00257B14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9E8F8" w14:textId="77777777" w:rsidR="00DF5C29" w:rsidRDefault="00DF5C2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8AEE22" w14:textId="77777777" w:rsidR="00E3199B" w:rsidRDefault="00E3199B" w:rsidP="009F769E">
      <w:pPr>
        <w:spacing w:after="0" w:line="240" w:lineRule="auto"/>
      </w:pPr>
      <w:r>
        <w:separator/>
      </w:r>
    </w:p>
  </w:footnote>
  <w:footnote w:type="continuationSeparator" w:id="0">
    <w:p w14:paraId="4551CC6F" w14:textId="77777777" w:rsidR="00E3199B" w:rsidRDefault="00E3199B" w:rsidP="009F76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92C08" w14:textId="77777777" w:rsidR="00DF5C29" w:rsidRDefault="00DF5C2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8E945" w14:textId="77777777" w:rsidR="00DF5C29" w:rsidRDefault="00DF5C29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0E5D5" w14:textId="77777777" w:rsidR="00DF5C29" w:rsidRDefault="00DF5C2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114DE"/>
    <w:multiLevelType w:val="hybridMultilevel"/>
    <w:tmpl w:val="28885680"/>
    <w:lvl w:ilvl="0" w:tplc="CC52060A">
      <w:start w:val="4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933498"/>
    <w:multiLevelType w:val="multilevel"/>
    <w:tmpl w:val="B5121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5636F9"/>
    <w:multiLevelType w:val="hybridMultilevel"/>
    <w:tmpl w:val="6310CB6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47118D"/>
    <w:multiLevelType w:val="hybridMultilevel"/>
    <w:tmpl w:val="FDDA255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5D3CAF"/>
    <w:multiLevelType w:val="hybridMultilevel"/>
    <w:tmpl w:val="E416B72C"/>
    <w:lvl w:ilvl="0" w:tplc="C14C1744">
      <w:start w:val="43"/>
      <w:numFmt w:val="bullet"/>
      <w:lvlText w:val=""/>
      <w:lvlJc w:val="left"/>
      <w:pPr>
        <w:ind w:left="720" w:hanging="360"/>
      </w:pPr>
      <w:rPr>
        <w:rFonts w:ascii="Wingdings" w:eastAsia="Times New Roman" w:hAnsi="Wingdings" w:cstheme="minorHAns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AC1B6C"/>
    <w:multiLevelType w:val="hybridMultilevel"/>
    <w:tmpl w:val="0A666922"/>
    <w:lvl w:ilvl="0" w:tplc="88E40F7A">
      <w:start w:val="4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CB49F5"/>
    <w:multiLevelType w:val="hybridMultilevel"/>
    <w:tmpl w:val="14DE019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6D2DCF"/>
    <w:multiLevelType w:val="hybridMultilevel"/>
    <w:tmpl w:val="6290901A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ED7183"/>
    <w:multiLevelType w:val="hybridMultilevel"/>
    <w:tmpl w:val="A0123FF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B5490F"/>
    <w:multiLevelType w:val="hybridMultilevel"/>
    <w:tmpl w:val="37F645D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248679">
    <w:abstractNumId w:val="6"/>
  </w:num>
  <w:num w:numId="2" w16cid:durableId="1954555819">
    <w:abstractNumId w:val="3"/>
  </w:num>
  <w:num w:numId="3" w16cid:durableId="1834372242">
    <w:abstractNumId w:val="2"/>
  </w:num>
  <w:num w:numId="4" w16cid:durableId="127941356">
    <w:abstractNumId w:val="1"/>
  </w:num>
  <w:num w:numId="5" w16cid:durableId="1764522608">
    <w:abstractNumId w:val="0"/>
  </w:num>
  <w:num w:numId="6" w16cid:durableId="1064839037">
    <w:abstractNumId w:val="4"/>
  </w:num>
  <w:num w:numId="7" w16cid:durableId="1390419228">
    <w:abstractNumId w:val="5"/>
  </w:num>
  <w:num w:numId="8" w16cid:durableId="5718952">
    <w:abstractNumId w:val="7"/>
  </w:num>
  <w:num w:numId="9" w16cid:durableId="1790856339">
    <w:abstractNumId w:val="8"/>
  </w:num>
  <w:num w:numId="10" w16cid:durableId="27645357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2B2"/>
    <w:rsid w:val="00034173"/>
    <w:rsid w:val="00046DC4"/>
    <w:rsid w:val="00050F63"/>
    <w:rsid w:val="00054E79"/>
    <w:rsid w:val="00064E3D"/>
    <w:rsid w:val="00083EBD"/>
    <w:rsid w:val="00091D95"/>
    <w:rsid w:val="000A3909"/>
    <w:rsid w:val="000B7BAC"/>
    <w:rsid w:val="000C24B2"/>
    <w:rsid w:val="000C326A"/>
    <w:rsid w:val="000D38D9"/>
    <w:rsid w:val="000F1DC0"/>
    <w:rsid w:val="00114302"/>
    <w:rsid w:val="00126E45"/>
    <w:rsid w:val="00127C6F"/>
    <w:rsid w:val="001357C8"/>
    <w:rsid w:val="00145158"/>
    <w:rsid w:val="001523A2"/>
    <w:rsid w:val="0015313A"/>
    <w:rsid w:val="00181FB5"/>
    <w:rsid w:val="001A300E"/>
    <w:rsid w:val="001C4C0F"/>
    <w:rsid w:val="001D31E5"/>
    <w:rsid w:val="001F4543"/>
    <w:rsid w:val="00237695"/>
    <w:rsid w:val="00241C61"/>
    <w:rsid w:val="00257B14"/>
    <w:rsid w:val="0026100F"/>
    <w:rsid w:val="0028525E"/>
    <w:rsid w:val="002D6EC8"/>
    <w:rsid w:val="002E7C3C"/>
    <w:rsid w:val="00300D88"/>
    <w:rsid w:val="00302ECA"/>
    <w:rsid w:val="0032163B"/>
    <w:rsid w:val="00374287"/>
    <w:rsid w:val="00390716"/>
    <w:rsid w:val="00394FF4"/>
    <w:rsid w:val="003D3EAD"/>
    <w:rsid w:val="003F2951"/>
    <w:rsid w:val="00403BCC"/>
    <w:rsid w:val="00403C89"/>
    <w:rsid w:val="0040480F"/>
    <w:rsid w:val="00422825"/>
    <w:rsid w:val="004258E2"/>
    <w:rsid w:val="00426460"/>
    <w:rsid w:val="00462F17"/>
    <w:rsid w:val="004841FB"/>
    <w:rsid w:val="004A29D2"/>
    <w:rsid w:val="004B23E5"/>
    <w:rsid w:val="004D730A"/>
    <w:rsid w:val="004E2852"/>
    <w:rsid w:val="004E54D7"/>
    <w:rsid w:val="00515D12"/>
    <w:rsid w:val="00576BFD"/>
    <w:rsid w:val="00585FD7"/>
    <w:rsid w:val="005B1D14"/>
    <w:rsid w:val="005B3DAB"/>
    <w:rsid w:val="005B6A7C"/>
    <w:rsid w:val="005F0E9D"/>
    <w:rsid w:val="00601BEA"/>
    <w:rsid w:val="006022B2"/>
    <w:rsid w:val="00643A16"/>
    <w:rsid w:val="00684D34"/>
    <w:rsid w:val="0068517D"/>
    <w:rsid w:val="00685C7A"/>
    <w:rsid w:val="00685EA6"/>
    <w:rsid w:val="006940BA"/>
    <w:rsid w:val="00694356"/>
    <w:rsid w:val="006C4493"/>
    <w:rsid w:val="006E0191"/>
    <w:rsid w:val="006E0FB3"/>
    <w:rsid w:val="006F3514"/>
    <w:rsid w:val="006F7B97"/>
    <w:rsid w:val="0070008B"/>
    <w:rsid w:val="007078B7"/>
    <w:rsid w:val="00725C8C"/>
    <w:rsid w:val="00743CF7"/>
    <w:rsid w:val="00750919"/>
    <w:rsid w:val="00762E39"/>
    <w:rsid w:val="007742D3"/>
    <w:rsid w:val="00793439"/>
    <w:rsid w:val="007A2DE9"/>
    <w:rsid w:val="007B604B"/>
    <w:rsid w:val="007F06BF"/>
    <w:rsid w:val="00806327"/>
    <w:rsid w:val="00814DFB"/>
    <w:rsid w:val="008241C8"/>
    <w:rsid w:val="0083181E"/>
    <w:rsid w:val="00836968"/>
    <w:rsid w:val="00871418"/>
    <w:rsid w:val="00882F96"/>
    <w:rsid w:val="0088630A"/>
    <w:rsid w:val="00887FEC"/>
    <w:rsid w:val="008C02B8"/>
    <w:rsid w:val="00900177"/>
    <w:rsid w:val="00906262"/>
    <w:rsid w:val="00930953"/>
    <w:rsid w:val="00930C6A"/>
    <w:rsid w:val="0096009D"/>
    <w:rsid w:val="009A6529"/>
    <w:rsid w:val="009C5B6A"/>
    <w:rsid w:val="009E3C9A"/>
    <w:rsid w:val="009F769E"/>
    <w:rsid w:val="00A01398"/>
    <w:rsid w:val="00A03A2C"/>
    <w:rsid w:val="00A07419"/>
    <w:rsid w:val="00A375EF"/>
    <w:rsid w:val="00A43D31"/>
    <w:rsid w:val="00A53E6C"/>
    <w:rsid w:val="00A74712"/>
    <w:rsid w:val="00A9512E"/>
    <w:rsid w:val="00AA2C5A"/>
    <w:rsid w:val="00AB6134"/>
    <w:rsid w:val="00AF0AEF"/>
    <w:rsid w:val="00AF2B30"/>
    <w:rsid w:val="00AF5413"/>
    <w:rsid w:val="00B07257"/>
    <w:rsid w:val="00B32A6F"/>
    <w:rsid w:val="00B41534"/>
    <w:rsid w:val="00B434B0"/>
    <w:rsid w:val="00B45FAC"/>
    <w:rsid w:val="00B6144F"/>
    <w:rsid w:val="00B654A1"/>
    <w:rsid w:val="00B811E2"/>
    <w:rsid w:val="00B92257"/>
    <w:rsid w:val="00B92D4B"/>
    <w:rsid w:val="00BD3300"/>
    <w:rsid w:val="00C02170"/>
    <w:rsid w:val="00C3795F"/>
    <w:rsid w:val="00C61B31"/>
    <w:rsid w:val="00C8757E"/>
    <w:rsid w:val="00C97948"/>
    <w:rsid w:val="00CC0F59"/>
    <w:rsid w:val="00D01D14"/>
    <w:rsid w:val="00D024BE"/>
    <w:rsid w:val="00D024F2"/>
    <w:rsid w:val="00D0527E"/>
    <w:rsid w:val="00D30E27"/>
    <w:rsid w:val="00D32CFB"/>
    <w:rsid w:val="00D43927"/>
    <w:rsid w:val="00D52612"/>
    <w:rsid w:val="00D53E01"/>
    <w:rsid w:val="00D5695D"/>
    <w:rsid w:val="00D62FD6"/>
    <w:rsid w:val="00D7021C"/>
    <w:rsid w:val="00D87D5C"/>
    <w:rsid w:val="00DA301E"/>
    <w:rsid w:val="00DB3B1F"/>
    <w:rsid w:val="00DC7E3C"/>
    <w:rsid w:val="00DE6428"/>
    <w:rsid w:val="00DF35CF"/>
    <w:rsid w:val="00DF35E1"/>
    <w:rsid w:val="00DF5C29"/>
    <w:rsid w:val="00E14CEE"/>
    <w:rsid w:val="00E210FA"/>
    <w:rsid w:val="00E26838"/>
    <w:rsid w:val="00E26DFA"/>
    <w:rsid w:val="00E3199B"/>
    <w:rsid w:val="00E3570E"/>
    <w:rsid w:val="00E501C8"/>
    <w:rsid w:val="00E547E2"/>
    <w:rsid w:val="00E61F9B"/>
    <w:rsid w:val="00E91F01"/>
    <w:rsid w:val="00E954EB"/>
    <w:rsid w:val="00EA3AAE"/>
    <w:rsid w:val="00EC0673"/>
    <w:rsid w:val="00EC4B63"/>
    <w:rsid w:val="00ED4AA1"/>
    <w:rsid w:val="00F024B2"/>
    <w:rsid w:val="00F160C4"/>
    <w:rsid w:val="00F20DEA"/>
    <w:rsid w:val="00F26DCD"/>
    <w:rsid w:val="00F739D5"/>
    <w:rsid w:val="00F77CD0"/>
    <w:rsid w:val="00FA0AFB"/>
    <w:rsid w:val="00FD0F65"/>
    <w:rsid w:val="00FE3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93B015"/>
  <w15:chartTrackingRefBased/>
  <w15:docId w15:val="{E9713187-15C6-4B8A-9875-38B1EFE99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024B2"/>
    <w:pPr>
      <w:spacing w:after="60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F024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385623" w:themeColor="accent6" w:themeShade="80"/>
      <w:sz w:val="24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024B2"/>
    <w:rPr>
      <w:rFonts w:asciiTheme="majorHAnsi" w:eastAsiaTheme="majorEastAsia" w:hAnsiTheme="majorHAnsi" w:cstheme="majorBidi"/>
      <w:b/>
      <w:color w:val="385623" w:themeColor="accent6" w:themeShade="80"/>
      <w:sz w:val="24"/>
      <w:szCs w:val="32"/>
    </w:rPr>
  </w:style>
  <w:style w:type="paragraph" w:styleId="Listenabsatz">
    <w:name w:val="List Paragraph"/>
    <w:basedOn w:val="Standard"/>
    <w:uiPriority w:val="34"/>
    <w:qFormat/>
    <w:rsid w:val="007B604B"/>
    <w:pPr>
      <w:ind w:left="720"/>
      <w:contextualSpacing/>
    </w:pPr>
  </w:style>
  <w:style w:type="paragraph" w:styleId="Titel">
    <w:name w:val="Title"/>
    <w:basedOn w:val="Standard"/>
    <w:next w:val="Standard"/>
    <w:link w:val="TitelZchn"/>
    <w:uiPriority w:val="10"/>
    <w:qFormat/>
    <w:rsid w:val="00B0725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07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Fett">
    <w:name w:val="Strong"/>
    <w:basedOn w:val="Absatz-Standardschriftart"/>
    <w:uiPriority w:val="22"/>
    <w:qFormat/>
    <w:rsid w:val="007F06BF"/>
    <w:rPr>
      <w:b/>
      <w:b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954EB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954EB"/>
    <w:rPr>
      <w:i/>
      <w:iCs/>
      <w:color w:val="4472C4" w:themeColor="accent1"/>
    </w:rPr>
  </w:style>
  <w:style w:type="table" w:styleId="Tabellenraster">
    <w:name w:val="Table Grid"/>
    <w:basedOn w:val="NormaleTabelle"/>
    <w:uiPriority w:val="39"/>
    <w:rsid w:val="00302E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9F7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F769E"/>
  </w:style>
  <w:style w:type="paragraph" w:styleId="Fuzeile">
    <w:name w:val="footer"/>
    <w:basedOn w:val="Standard"/>
    <w:link w:val="FuzeileZchn"/>
    <w:uiPriority w:val="99"/>
    <w:unhideWhenUsed/>
    <w:rsid w:val="009F7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F769E"/>
  </w:style>
  <w:style w:type="character" w:styleId="Hyperlink">
    <w:name w:val="Hyperlink"/>
    <w:basedOn w:val="Absatz-Standardschriftart"/>
    <w:uiPriority w:val="99"/>
    <w:unhideWhenUsed/>
    <w:rsid w:val="00A43D31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43D31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AF5413"/>
    <w:rPr>
      <w:color w:val="954F72" w:themeColor="followedHyperlink"/>
      <w:u w:val="single"/>
    </w:rPr>
  </w:style>
  <w:style w:type="paragraph" w:styleId="StandardWeb">
    <w:name w:val="Normal (Web)"/>
    <w:basedOn w:val="Standard"/>
    <w:uiPriority w:val="99"/>
    <w:semiHidden/>
    <w:unhideWhenUsed/>
    <w:rsid w:val="003216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paragraph" w:styleId="Beschriftung">
    <w:name w:val="caption"/>
    <w:basedOn w:val="Standard"/>
    <w:next w:val="Standard"/>
    <w:uiPriority w:val="35"/>
    <w:unhideWhenUsed/>
    <w:qFormat/>
    <w:rsid w:val="00814DFB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Gitternetztabelle1hellAkzent3">
    <w:name w:val="Grid Table 1 Light Accent 3"/>
    <w:basedOn w:val="NormaleTabelle"/>
    <w:uiPriority w:val="46"/>
    <w:rsid w:val="00F160C4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1">
    <w:name w:val="Grid Table 1 Light Accent 1"/>
    <w:basedOn w:val="NormaleTabelle"/>
    <w:uiPriority w:val="46"/>
    <w:rsid w:val="00F160C4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KeinLeerraum">
    <w:name w:val="No Spacing"/>
    <w:uiPriority w:val="1"/>
    <w:qFormat/>
    <w:rsid w:val="000A3909"/>
    <w:pPr>
      <w:spacing w:after="0" w:line="240" w:lineRule="auto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C06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C06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769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se@oehboku.at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t1p.de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OERM~1\AppData\Local\Temp\&#214;H%20Magazin_ARTIKELNAME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62EA7E-ECBF-4D22-85DE-043B4A469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ÖH Magazin_ARTIKELNAME</Template>
  <TotalTime>0</TotalTime>
  <Pages>4</Pages>
  <Words>396</Words>
  <Characters>2501</Characters>
  <Application>Microsoft Office Word</Application>
  <DocSecurity>0</DocSecurity>
  <Lines>20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choermann</dc:creator>
  <cp:keywords/>
  <dc:description/>
  <cp:lastModifiedBy>Magdalena Gnigler</cp:lastModifiedBy>
  <cp:revision>2</cp:revision>
  <dcterms:created xsi:type="dcterms:W3CDTF">2023-09-19T16:08:00Z</dcterms:created>
  <dcterms:modified xsi:type="dcterms:W3CDTF">2023-09-19T16:08:00Z</dcterms:modified>
</cp:coreProperties>
</file>